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2704" w14:textId="1586586D" w:rsidR="000836D1" w:rsidRPr="000C4F2B" w:rsidRDefault="000836D1" w:rsidP="000C4F2B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permStart w:id="1179416452" w:edGrp="everyone"/>
      <w:r w:rsidRPr="000836D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Delimitação da Unidade de Execução</w:t>
      </w:r>
      <w:r w:rsidR="0073581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  <w:r w:rsidR="0068389C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da unidade operativa de planeamento e gestão 7 de foros de almada</w:t>
      </w:r>
      <w:r w:rsidR="000C4F2B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  <w:r w:rsidR="00132E9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–</w:t>
      </w:r>
      <w:r w:rsidR="000C4F2B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  <w:r w:rsidR="00132E9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freguesia de </w:t>
      </w:r>
      <w:r w:rsidR="0068389C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santo estêvão</w:t>
      </w:r>
      <w:r w:rsidRPr="000836D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.</w:t>
      </w:r>
      <w:r w:rsidR="00861437">
        <w:rPr>
          <w:rFonts w:ascii="Calibri" w:hAnsi="Calibri" w:cs="Tahoma"/>
          <w:b/>
        </w:rPr>
        <w:t xml:space="preserve"> </w:t>
      </w:r>
    </w:p>
    <w:p w14:paraId="77FD74B4" w14:textId="77777777"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 w:rsidRPr="004E7A87">
        <w:rPr>
          <w:rFonts w:ascii="Calibri" w:hAnsi="Calibri" w:cs="Tahoma"/>
          <w:b/>
          <w:sz w:val="18"/>
          <w:szCs w:val="18"/>
        </w:rPr>
        <w:t>FICHA DE PARTICIPAÇÃO</w:t>
      </w:r>
      <w:r w:rsidR="000E0DAA">
        <w:rPr>
          <w:rFonts w:ascii="Calibri" w:hAnsi="Calibri" w:cs="Tahoma"/>
          <w:b/>
          <w:sz w:val="18"/>
          <w:szCs w:val="18"/>
        </w:rPr>
        <w:t xml:space="preserve"> </w:t>
      </w:r>
    </w:p>
    <w:p w14:paraId="51731CB1" w14:textId="77777777" w:rsidR="00F86DA6" w:rsidRDefault="00F86DA6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Nos termos do disposto no </w:t>
      </w:r>
      <w:r w:rsidR="000836D1" w:rsidRPr="000836D1">
        <w:rPr>
          <w:rFonts w:asciiTheme="minorHAnsi" w:hAnsiTheme="minorHAnsi"/>
          <w:sz w:val="16"/>
          <w:szCs w:val="16"/>
        </w:rPr>
        <w:t xml:space="preserve">n.º 4 do artigo 148.º e do n.º 2 do artigo 89.º </w:t>
      </w:r>
      <w:r w:rsidR="000836D1" w:rsidRPr="00F86DA6">
        <w:rPr>
          <w:rFonts w:asciiTheme="minorHAnsi" w:hAnsiTheme="minorHAnsi"/>
          <w:sz w:val="16"/>
          <w:szCs w:val="16"/>
        </w:rPr>
        <w:t>do</w:t>
      </w:r>
      <w:r w:rsidR="000836D1">
        <w:rPr>
          <w:rFonts w:asciiTheme="minorHAnsi" w:hAnsiTheme="minorHAnsi"/>
          <w:sz w:val="16"/>
          <w:szCs w:val="16"/>
        </w:rPr>
        <w:t xml:space="preserve"> RJIGT.</w:t>
      </w:r>
      <w:r w:rsidRPr="00F86DA6">
        <w:rPr>
          <w:rFonts w:asciiTheme="minorHAnsi" w:hAnsiTheme="minorHAnsi"/>
          <w:sz w:val="16"/>
          <w:szCs w:val="16"/>
        </w:rPr>
        <w:t xml:space="preserve"> </w:t>
      </w:r>
    </w:p>
    <w:p w14:paraId="4820A384" w14:textId="77777777"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14:paraId="272DEA67" w14:textId="77777777"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14:paraId="27863707" w14:textId="77777777" w:rsidR="004E17AA" w:rsidRDefault="004E17AA" w:rsidP="004E17AA">
      <w:pPr>
        <w:spacing w:line="240" w:lineRule="auto"/>
        <w:rPr>
          <w:rFonts w:asciiTheme="minorHAnsi" w:hAnsiTheme="minorHAnsi"/>
        </w:rPr>
      </w:pPr>
    </w:p>
    <w:p w14:paraId="62F9D791" w14:textId="77777777"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14:paraId="2B81AD25" w14:textId="77777777" w:rsidTr="006C1610">
        <w:tc>
          <w:tcPr>
            <w:tcW w:w="9629" w:type="dxa"/>
            <w:gridSpan w:val="2"/>
            <w:vAlign w:val="center"/>
          </w:tcPr>
          <w:p w14:paraId="25CFAF38" w14:textId="77777777"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20F5885F" w14:textId="77777777" w:rsidTr="006C1610">
        <w:tc>
          <w:tcPr>
            <w:tcW w:w="9629" w:type="dxa"/>
            <w:gridSpan w:val="2"/>
            <w:vAlign w:val="center"/>
          </w:tcPr>
          <w:p w14:paraId="28DC27F4" w14:textId="77777777"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Morada 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11A55696" w14:textId="77777777" w:rsidTr="006C1610">
        <w:tc>
          <w:tcPr>
            <w:tcW w:w="9629" w:type="dxa"/>
            <w:gridSpan w:val="2"/>
            <w:vAlign w:val="center"/>
          </w:tcPr>
          <w:p w14:paraId="067D57FE" w14:textId="77777777"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4E17AA" w:rsidRPr="008B7BFD" w14:paraId="44E49B8B" w14:textId="77777777" w:rsidTr="006C1610">
        <w:tc>
          <w:tcPr>
            <w:tcW w:w="9629" w:type="dxa"/>
            <w:gridSpan w:val="2"/>
            <w:vAlign w:val="center"/>
          </w:tcPr>
          <w:p w14:paraId="0EF76B86" w14:textId="77777777"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0C556C" w:rsidRPr="008B7BFD" w14:paraId="77FF2FF3" w14:textId="77777777" w:rsidTr="006C1610">
        <w:tc>
          <w:tcPr>
            <w:tcW w:w="3882" w:type="dxa"/>
            <w:vAlign w:val="center"/>
          </w:tcPr>
          <w:p w14:paraId="112FEF40" w14:textId="77777777"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14:paraId="76FA3639" w14:textId="77777777"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14:paraId="13DF783D" w14:textId="77777777"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</w:p>
    <w:p w14:paraId="7F14727B" w14:textId="1EADA1E9"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F86DA6">
        <w:rPr>
          <w:rFonts w:asciiTheme="minorHAnsi" w:hAnsiTheme="minorHAnsi"/>
        </w:rPr>
        <w:t>proposta de</w:t>
      </w:r>
      <w:r w:rsidR="000836D1">
        <w:rPr>
          <w:rFonts w:asciiTheme="minorHAnsi" w:hAnsiTheme="minorHAnsi"/>
        </w:rPr>
        <w:t xml:space="preserve"> </w:t>
      </w:r>
      <w:r w:rsidR="000836D1" w:rsidRPr="000836D1">
        <w:rPr>
          <w:rFonts w:asciiTheme="minorHAnsi" w:hAnsiTheme="minorHAnsi"/>
        </w:rPr>
        <w:t>delimitação da unidade de execução</w:t>
      </w:r>
      <w:r w:rsidR="00735818">
        <w:rPr>
          <w:rFonts w:asciiTheme="minorHAnsi" w:hAnsiTheme="minorHAnsi"/>
        </w:rPr>
        <w:t xml:space="preserve"> </w:t>
      </w:r>
      <w:r w:rsidR="0068389C">
        <w:rPr>
          <w:rFonts w:asciiTheme="minorHAnsi" w:hAnsiTheme="minorHAnsi"/>
        </w:rPr>
        <w:t>da unidade operativa de planeamento e gestão 7 de Foros de Almada</w:t>
      </w:r>
      <w:r w:rsidR="000C4F2B" w:rsidRPr="000836D1">
        <w:rPr>
          <w:rFonts w:asciiTheme="minorHAnsi" w:hAnsiTheme="minorHAnsi"/>
        </w:rPr>
        <w:t xml:space="preserve"> </w:t>
      </w:r>
      <w:r w:rsidR="00132E98">
        <w:rPr>
          <w:rFonts w:asciiTheme="minorHAnsi" w:hAnsiTheme="minorHAnsi"/>
        </w:rPr>
        <w:t>–</w:t>
      </w:r>
      <w:r w:rsidR="000C4F2B">
        <w:rPr>
          <w:rFonts w:asciiTheme="minorHAnsi" w:hAnsiTheme="minorHAnsi"/>
        </w:rPr>
        <w:t xml:space="preserve"> </w:t>
      </w:r>
      <w:r w:rsidR="00132E98">
        <w:rPr>
          <w:rFonts w:asciiTheme="minorHAnsi" w:hAnsiTheme="minorHAnsi"/>
        </w:rPr>
        <w:t xml:space="preserve">freguesia de </w:t>
      </w:r>
      <w:r w:rsidR="0068389C">
        <w:rPr>
          <w:rFonts w:asciiTheme="minorHAnsi" w:hAnsiTheme="minorHAnsi"/>
        </w:rPr>
        <w:t>Santo Estêvão</w:t>
      </w:r>
      <w:r w:rsidR="000C4F2B">
        <w:rPr>
          <w:rFonts w:asciiTheme="minorHAnsi" w:hAnsiTheme="minorHAnsi"/>
        </w:rPr>
        <w:t>,</w:t>
      </w:r>
      <w:r w:rsidR="00F86DA6">
        <w:rPr>
          <w:rFonts w:asciiTheme="minorHAnsi" w:hAnsiTheme="minorHAnsi"/>
        </w:rPr>
        <w:t xml:space="preserve"> as seguintes sugestões/</w:t>
      </w:r>
      <w:r w:rsidR="00810726">
        <w:rPr>
          <w:rFonts w:asciiTheme="minorHAnsi" w:hAnsiTheme="minorHAnsi"/>
        </w:rPr>
        <w:t>info</w:t>
      </w:r>
      <w:r w:rsidR="00F86DA6">
        <w:rPr>
          <w:rFonts w:asciiTheme="minorHAnsi" w:hAnsiTheme="minorHAnsi"/>
        </w:rPr>
        <w:t xml:space="preserve">rmações ou observações: </w:t>
      </w:r>
    </w:p>
    <w:p w14:paraId="4E78CCF9" w14:textId="77777777"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14:paraId="6D77A97D" w14:textId="77777777" w:rsidTr="000C719F">
        <w:tc>
          <w:tcPr>
            <w:tcW w:w="9856" w:type="dxa"/>
            <w:gridSpan w:val="3"/>
          </w:tcPr>
          <w:p w14:paraId="0B5C42B4" w14:textId="77777777"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14:paraId="142AB7C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DFFC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83AF16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CC4E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00C311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7EE7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E3D0B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A46D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8DAECD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40A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04D870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F5C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366989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DCEE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9B6332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444F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5F1F99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9938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E9E843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3968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83DE23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826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1966E0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7AB2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FA53E3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D2DA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6D444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1EF4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3B9AC62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0086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65F94D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B6C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76E6EDC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71F5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31B250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3DA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F45F63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F9CD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0503F9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558A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A1AB076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3CB7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EA1572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8E1C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B91B8B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093E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466FA7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41A4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230F62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9106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9A77FC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19B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FD9D2D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EDF4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1A85C5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C573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960D76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B220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8D4DEB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D9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117211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4785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EF9671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3B94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5AAA8C5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E7DA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7082066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FDEF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4791E13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C0BF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F0A4DFA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E73EB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14:paraId="09888111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951C5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342D027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83CFC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2CF565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C23D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687F7E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F0C8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3E6E8B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FA77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3836A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936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14:paraId="4C7ADE0B" w14:textId="77777777"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14:paraId="20A527DC" w14:textId="77777777" w:rsidR="007E232B" w:rsidRPr="00062D7B" w:rsidRDefault="007E232B" w:rsidP="00062D7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14:paraId="7AF6F0EB" w14:textId="77777777"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14:paraId="6E856AF1" w14:textId="77777777"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14:paraId="0F649E42" w14:textId="6B78DBB9" w:rsidR="00BA3A1F" w:rsidRPr="00F54955" w:rsidRDefault="002A5F8E" w:rsidP="00F54955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</w:t>
      </w:r>
      <w:proofErr w:type="spellStart"/>
      <w:r w:rsidR="00BA3A1F" w:rsidRPr="00C6402E">
        <w:rPr>
          <w:rFonts w:ascii="Calibri" w:hAnsi="Calibri" w:cs="Tahoma"/>
        </w:rPr>
        <w:t>de</w:t>
      </w:r>
      <w:proofErr w:type="spellEnd"/>
      <w:r w:rsidR="00BA3A1F" w:rsidRPr="00C6402E">
        <w:rPr>
          <w:rFonts w:ascii="Calibri" w:hAnsi="Calibri" w:cs="Tahoma"/>
        </w:rPr>
        <w:t xml:space="preserve"> 20</w:t>
      </w:r>
      <w:r w:rsidR="00F54955">
        <w:rPr>
          <w:rFonts w:ascii="Calibri" w:hAnsi="Calibri" w:cs="Tahoma"/>
        </w:rPr>
        <w:t>2</w:t>
      </w:r>
      <w:r w:rsidR="0068389C">
        <w:rPr>
          <w:rFonts w:ascii="Calibri" w:hAnsi="Calibri" w:cs="Tahoma"/>
        </w:rPr>
        <w:t>__</w:t>
      </w:r>
      <w:r w:rsidR="00F54955">
        <w:rPr>
          <w:rFonts w:ascii="Calibri" w:hAnsi="Calibri" w:cs="Tahoma"/>
        </w:rPr>
        <w:t>.</w:t>
      </w:r>
    </w:p>
    <w:p w14:paraId="22180373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0E491278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24564835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1D1CDF17" w14:textId="77777777"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7A733EB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647FB1E9" w14:textId="77777777"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11D91515" w14:textId="77777777"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14:paraId="500A8D83" w14:textId="77777777"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14:paraId="3FE3ADFC" w14:textId="096FD077"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062D7B">
        <w:rPr>
          <w:rStyle w:val="Hiperligao"/>
          <w:rFonts w:ascii="Calibri" w:hAnsi="Calibri" w:cs="Calibri"/>
          <w:b/>
          <w:color w:val="auto"/>
          <w:u w:val="none"/>
        </w:rPr>
        <w:t xml:space="preserve">, </w:t>
      </w:r>
      <w:r w:rsidR="00F54955">
        <w:rPr>
          <w:rFonts w:ascii="Calibri" w:hAnsi="Calibri" w:cs="Calibri"/>
          <w:b/>
        </w:rPr>
        <w:t xml:space="preserve">ou preencher </w:t>
      </w:r>
      <w:r w:rsidR="00F54955" w:rsidRPr="00F54955">
        <w:rPr>
          <w:rFonts w:ascii="Calibri" w:hAnsi="Calibri" w:cs="Calibri"/>
          <w:b/>
        </w:rPr>
        <w:t>presencialmente no atendimento da Divisão Municipal de Obras Particulares e Planeamento Urbanístico e Desenvolvimento e Ambiente</w:t>
      </w:r>
      <w:r w:rsidR="0068389C">
        <w:rPr>
          <w:rFonts w:ascii="Calibri" w:hAnsi="Calibri" w:cs="Calibri"/>
          <w:b/>
        </w:rPr>
        <w:t xml:space="preserve"> (DMOPPUDA)</w:t>
      </w:r>
      <w:r w:rsidR="00F54955" w:rsidRPr="00F54955">
        <w:rPr>
          <w:rFonts w:ascii="Calibri" w:hAnsi="Calibri" w:cs="Calibri"/>
          <w:b/>
        </w:rPr>
        <w:t>, Praça da República, 2130-037 Benavente.</w:t>
      </w:r>
    </w:p>
    <w:p w14:paraId="1C967CC2" w14:textId="77777777"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14:paraId="543CDAA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D9CC050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18A84C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A144CE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7D679B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A07D51D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1987BAF0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71B5757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EF2696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4C1F16C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F57C31B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4E4BAD9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5E1011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14:paraId="47B6D5B8" w14:textId="77777777" w:rsidTr="000B13B4">
        <w:tc>
          <w:tcPr>
            <w:tcW w:w="9856" w:type="dxa"/>
            <w:gridSpan w:val="3"/>
          </w:tcPr>
          <w:p w14:paraId="23F34BFC" w14:textId="77777777"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14:paraId="773F30A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1BF2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B7EDD5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FF7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3646C91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6DF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8F730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90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0F13B3F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F2E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648E4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2945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08DC39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CCD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F10E56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DEBD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27ED246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556F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135224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0FF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8AF17A1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582D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9899A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F2D7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05E744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A2B3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CC8D1D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194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3547A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FF6E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DCFC25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C6A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60A987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CD3D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88FB8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5B7D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1A84D1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89DA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715940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D4B8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7A0B55B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268A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19503A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A717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4956C3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42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0A66AF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31E7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6AB94C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451E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AA76E1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7AB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EF37AB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7873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78AF23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A17E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C32EA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7A61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96C3BA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CB2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04543F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B738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6C47B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A4A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6113FA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DEAC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4355C3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E939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60A27B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3D92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6EDE8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B925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9068BD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5B7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BF8F4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1AC9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F95A7D5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D4C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501D08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A5BE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7FEEE8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45F3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ED56360" w14:textId="77777777"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1BB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179416452"/>
    </w:tbl>
    <w:p w14:paraId="2A11E5B2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BA5B509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F1EC5CD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A9737C5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643426D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D5842D6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7E08F384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872FEBF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2EA3BF87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5AF76539" w14:textId="77777777"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sectPr w:rsidR="00AE6225" w:rsidRPr="007E604F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D587" w14:textId="77777777" w:rsidR="00654ED9" w:rsidRDefault="00654ED9">
      <w:r>
        <w:separator/>
      </w:r>
    </w:p>
  </w:endnote>
  <w:endnote w:type="continuationSeparator" w:id="0">
    <w:p w14:paraId="4EFC8F17" w14:textId="77777777"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42EF" w14:textId="77777777"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D57636" w14:textId="77777777"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E424" w14:textId="77777777"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50A212D" wp14:editId="10A78322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</w:t>
    </w:r>
    <w:proofErr w:type="spellStart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Telef</w:t>
    </w:r>
    <w:proofErr w:type="spellEnd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14:paraId="1E4A0536" w14:textId="77777777"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0836D1">
      <w:rPr>
        <w:rFonts w:ascii="Calibri" w:hAnsi="Calibri" w:cs="Calibri"/>
        <w:noProof/>
        <w:sz w:val="16"/>
        <w:szCs w:val="16"/>
      </w:rPr>
      <w:t>3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2AF9" w14:textId="77777777" w:rsidR="00654ED9" w:rsidRDefault="00654ED9">
      <w:r>
        <w:separator/>
      </w:r>
    </w:p>
  </w:footnote>
  <w:footnote w:type="continuationSeparator" w:id="0">
    <w:p w14:paraId="24B72087" w14:textId="77777777"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2BA7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 wp14:anchorId="25C96597" wp14:editId="3A4B0662">
          <wp:simplePos x="0" y="0"/>
          <wp:positionH relativeFrom="margin">
            <wp:posOffset>2499360</wp:posOffset>
          </wp:positionH>
          <wp:positionV relativeFrom="paragraph">
            <wp:posOffset>-140970</wp:posOffset>
          </wp:positionV>
          <wp:extent cx="533400" cy="78105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- Ficha_de_participaçã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D6A01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1F487504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39BDED53" w14:textId="77777777"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 e Planeamento Urbanístico e 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B409DBD" wp14:editId="28F04815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68892">
    <w:abstractNumId w:val="8"/>
  </w:num>
  <w:num w:numId="2" w16cid:durableId="238752614">
    <w:abstractNumId w:val="6"/>
  </w:num>
  <w:num w:numId="3" w16cid:durableId="318734159">
    <w:abstractNumId w:val="1"/>
  </w:num>
  <w:num w:numId="4" w16cid:durableId="1352612875">
    <w:abstractNumId w:val="16"/>
  </w:num>
  <w:num w:numId="5" w16cid:durableId="779029136">
    <w:abstractNumId w:val="13"/>
  </w:num>
  <w:num w:numId="6" w16cid:durableId="512885403">
    <w:abstractNumId w:val="14"/>
  </w:num>
  <w:num w:numId="7" w16cid:durableId="1313872999">
    <w:abstractNumId w:val="5"/>
  </w:num>
  <w:num w:numId="8" w16cid:durableId="1678847451">
    <w:abstractNumId w:val="0"/>
  </w:num>
  <w:num w:numId="9" w16cid:durableId="460880770">
    <w:abstractNumId w:val="10"/>
  </w:num>
  <w:num w:numId="10" w16cid:durableId="2127040842">
    <w:abstractNumId w:val="2"/>
  </w:num>
  <w:num w:numId="11" w16cid:durableId="1466317157">
    <w:abstractNumId w:val="17"/>
  </w:num>
  <w:num w:numId="12" w16cid:durableId="412896905">
    <w:abstractNumId w:val="15"/>
  </w:num>
  <w:num w:numId="13" w16cid:durableId="1968201694">
    <w:abstractNumId w:val="7"/>
  </w:num>
  <w:num w:numId="14" w16cid:durableId="305864251">
    <w:abstractNumId w:val="18"/>
  </w:num>
  <w:num w:numId="15" w16cid:durableId="1221750421">
    <w:abstractNumId w:val="11"/>
  </w:num>
  <w:num w:numId="16" w16cid:durableId="1694922451">
    <w:abstractNumId w:val="12"/>
  </w:num>
  <w:num w:numId="17" w16cid:durableId="764305482">
    <w:abstractNumId w:val="4"/>
  </w:num>
  <w:num w:numId="18" w16cid:durableId="1738089202">
    <w:abstractNumId w:val="9"/>
  </w:num>
  <w:num w:numId="19" w16cid:durableId="38095787">
    <w:abstractNumId w:val="3"/>
  </w:num>
  <w:num w:numId="20" w16cid:durableId="155959151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6D1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4F2B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AA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2E98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67E1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89C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5818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B9B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1A64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0D39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D7606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2822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D7D23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955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86DA6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1A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1136FEA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Ttulo1Carter">
    <w:name w:val="Título 1 Caráter"/>
    <w:link w:val="Ttul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C67D-7550-4A55-99CE-CCF653F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Informação_DIPOET_2013.dotx</Template>
  <TotalTime>86</TotalTime>
  <Pages>3</Pages>
  <Words>163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1565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Verónica Coelho</cp:lastModifiedBy>
  <cp:revision>36</cp:revision>
  <cp:lastPrinted>2021-03-30T10:49:00Z</cp:lastPrinted>
  <dcterms:created xsi:type="dcterms:W3CDTF">2021-03-29T14:25:00Z</dcterms:created>
  <dcterms:modified xsi:type="dcterms:W3CDTF">2024-12-16T11:11:00Z</dcterms:modified>
  <cp:category>Mod. 07|DMA|2013</cp:category>
</cp:coreProperties>
</file>